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7D61" w14:textId="7930C063" w:rsidR="004F3ABE" w:rsidRPr="004F3ABE" w:rsidRDefault="004F3ABE" w:rsidP="004F3ABE">
      <w:pPr>
        <w:pStyle w:val="berschrift2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85A0F6D" wp14:editId="018F0666">
            <wp:simplePos x="0" y="0"/>
            <wp:positionH relativeFrom="margin">
              <wp:posOffset>4980940</wp:posOffset>
            </wp:positionH>
            <wp:positionV relativeFrom="margin">
              <wp:posOffset>-939165</wp:posOffset>
            </wp:positionV>
            <wp:extent cx="1302385" cy="1302385"/>
            <wp:effectExtent l="0" t="0" r="5715" b="5715"/>
            <wp:wrapSquare wrapText="bothSides"/>
            <wp:docPr id="681117027" name="Grafik 1" descr="Ein Bild, das Reh, Clipart, Cartoon, Säuge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17027" name="Grafik 1" descr="Ein Bild, das Reh, Clipart, Cartoon, Säugetier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7D9">
        <w:rPr>
          <w:rFonts w:ascii="Times New Roman" w:hAnsi="Times New Roman" w:cs="Times New Roman"/>
          <w:b/>
          <w:bCs/>
          <w:sz w:val="24"/>
          <w:szCs w:val="20"/>
        </w:rPr>
        <w:t xml:space="preserve">Antrag </w:t>
      </w:r>
      <w:r>
        <w:rPr>
          <w:rFonts w:ascii="Times New Roman" w:hAnsi="Times New Roman" w:cs="Times New Roman"/>
          <w:b/>
          <w:bCs/>
          <w:sz w:val="24"/>
          <w:szCs w:val="20"/>
        </w:rPr>
        <w:t>Auf</w:t>
      </w:r>
      <w:r w:rsidRPr="003047D9">
        <w:rPr>
          <w:rFonts w:ascii="Times New Roman" w:hAnsi="Times New Roman" w:cs="Times New Roman"/>
          <w:b/>
          <w:bCs/>
          <w:sz w:val="24"/>
          <w:szCs w:val="20"/>
        </w:rPr>
        <w:t xml:space="preserve"> einen </w:t>
      </w:r>
      <w:proofErr w:type="spellStart"/>
      <w:r w:rsidRPr="003047D9">
        <w:rPr>
          <w:rFonts w:ascii="Times New Roman" w:hAnsi="Times New Roman" w:cs="Times New Roman"/>
          <w:b/>
          <w:bCs/>
          <w:sz w:val="24"/>
          <w:szCs w:val="20"/>
        </w:rPr>
        <w:t>GroßtagespflegePlatz</w:t>
      </w:r>
      <w:proofErr w:type="spellEnd"/>
    </w:p>
    <w:tbl>
      <w:tblPr>
        <w:tblpPr w:leftFromText="141" w:rightFromText="141" w:vertAnchor="text" w:tblpX="66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6"/>
        <w:gridCol w:w="1016"/>
        <w:gridCol w:w="940"/>
        <w:gridCol w:w="677"/>
        <w:gridCol w:w="1279"/>
        <w:gridCol w:w="1956"/>
      </w:tblGrid>
      <w:tr w:rsidR="004F3ABE" w14:paraId="3D4C64F3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7E7D966C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des Kindes:                                                   </w:t>
            </w:r>
          </w:p>
        </w:tc>
        <w:tc>
          <w:tcPr>
            <w:tcW w:w="4852" w:type="dxa"/>
            <w:gridSpan w:val="4"/>
          </w:tcPr>
          <w:p w14:paraId="3300B5D4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Vorname:</w:t>
            </w:r>
          </w:p>
        </w:tc>
      </w:tr>
      <w:tr w:rsidR="004F3ABE" w14:paraId="595480AA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36C99D70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Geburtsdatum:</w:t>
            </w:r>
          </w:p>
        </w:tc>
        <w:tc>
          <w:tcPr>
            <w:tcW w:w="4852" w:type="dxa"/>
            <w:gridSpan w:val="4"/>
          </w:tcPr>
          <w:p w14:paraId="6FA99F63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Geburtsort:</w:t>
            </w:r>
          </w:p>
        </w:tc>
      </w:tr>
      <w:tr w:rsidR="004F3ABE" w14:paraId="38745F23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19D8E296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Staatsangehörigkeit:</w:t>
            </w:r>
          </w:p>
        </w:tc>
        <w:tc>
          <w:tcPr>
            <w:tcW w:w="4852" w:type="dxa"/>
            <w:gridSpan w:val="4"/>
          </w:tcPr>
          <w:p w14:paraId="30794C64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Herkunftsland: </w:t>
            </w:r>
          </w:p>
        </w:tc>
      </w:tr>
      <w:tr w:rsidR="004F3ABE" w14:paraId="3CC3DF68" w14:textId="77777777" w:rsidTr="00B076CF">
        <w:trPr>
          <w:trHeight w:hRule="exact" w:val="680"/>
        </w:trPr>
        <w:tc>
          <w:tcPr>
            <w:tcW w:w="9779" w:type="dxa"/>
            <w:gridSpan w:val="7"/>
          </w:tcPr>
          <w:p w14:paraId="63728E24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Religionszugehörigkeit Kind: </w:t>
            </w:r>
          </w:p>
        </w:tc>
      </w:tr>
      <w:tr w:rsidR="004F3ABE" w14:paraId="609F2114" w14:textId="77777777" w:rsidTr="00B076CF">
        <w:trPr>
          <w:trHeight w:hRule="exact" w:val="680"/>
        </w:trPr>
        <w:tc>
          <w:tcPr>
            <w:tcW w:w="9779" w:type="dxa"/>
            <w:gridSpan w:val="7"/>
          </w:tcPr>
          <w:p w14:paraId="415E7AF0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Besuch der Einrichtung (Betreuungswunschdatum): </w:t>
            </w:r>
          </w:p>
        </w:tc>
      </w:tr>
      <w:tr w:rsidR="004F3ABE" w14:paraId="374F09C9" w14:textId="77777777" w:rsidTr="00B24DE0">
        <w:trPr>
          <w:trHeight w:hRule="exact" w:val="680"/>
        </w:trPr>
        <w:tc>
          <w:tcPr>
            <w:tcW w:w="9779" w:type="dxa"/>
            <w:gridSpan w:val="7"/>
          </w:tcPr>
          <w:p w14:paraId="142DACE8" w14:textId="4B0579A2" w:rsidR="004F3ABE" w:rsidRDefault="004F3ABE" w:rsidP="004F3AB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Bitte Gewünschte Betreuungszeiten angeben (Unsere Hauptbetreuungszeiten sind 08:00 – 16:00): </w:t>
            </w:r>
          </w:p>
        </w:tc>
      </w:tr>
      <w:tr w:rsidR="004F3ABE" w14:paraId="2E5A9FEA" w14:textId="77777777" w:rsidTr="00B076CF">
        <w:trPr>
          <w:trHeight w:hRule="exact" w:val="680"/>
        </w:trPr>
        <w:tc>
          <w:tcPr>
            <w:tcW w:w="1955" w:type="dxa"/>
          </w:tcPr>
          <w:p w14:paraId="53C4D894" w14:textId="2014D1A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Mo:</w:t>
            </w:r>
          </w:p>
        </w:tc>
        <w:tc>
          <w:tcPr>
            <w:tcW w:w="1956" w:type="dxa"/>
          </w:tcPr>
          <w:p w14:paraId="41B57737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Di:</w:t>
            </w:r>
          </w:p>
        </w:tc>
        <w:tc>
          <w:tcPr>
            <w:tcW w:w="1956" w:type="dxa"/>
            <w:gridSpan w:val="2"/>
          </w:tcPr>
          <w:p w14:paraId="69AB3D76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Mi:</w:t>
            </w:r>
          </w:p>
        </w:tc>
        <w:tc>
          <w:tcPr>
            <w:tcW w:w="1956" w:type="dxa"/>
            <w:gridSpan w:val="2"/>
          </w:tcPr>
          <w:p w14:paraId="6961D8D1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Do:</w:t>
            </w:r>
          </w:p>
        </w:tc>
        <w:tc>
          <w:tcPr>
            <w:tcW w:w="1956" w:type="dxa"/>
          </w:tcPr>
          <w:p w14:paraId="69C7BAEA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Fr:</w:t>
            </w:r>
          </w:p>
        </w:tc>
      </w:tr>
      <w:tr w:rsidR="004F3ABE" w14:paraId="04AD5D16" w14:textId="77777777" w:rsidTr="00B076CF">
        <w:trPr>
          <w:gridAfter w:val="4"/>
          <w:wAfter w:w="4852" w:type="dxa"/>
          <w:trHeight w:hRule="exact" w:val="680"/>
        </w:trPr>
        <w:tc>
          <w:tcPr>
            <w:tcW w:w="4927" w:type="dxa"/>
            <w:gridSpan w:val="3"/>
          </w:tcPr>
          <w:p w14:paraId="65B5A5FA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82E876" wp14:editId="041CD4C2">
                      <wp:simplePos x="0" y="0"/>
                      <wp:positionH relativeFrom="column">
                        <wp:posOffset>2442037</wp:posOffset>
                      </wp:positionH>
                      <wp:positionV relativeFrom="paragraph">
                        <wp:posOffset>121920</wp:posOffset>
                      </wp:positionV>
                      <wp:extent cx="103505" cy="145415"/>
                      <wp:effectExtent l="0" t="0" r="10795" b="6985"/>
                      <wp:wrapNone/>
                      <wp:docPr id="1745995826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CF96" id="Rechteck 1" o:spid="_x0000_s1026" style="position:absolute;margin-left:192.3pt;margin-top:9.6pt;width:8.15pt;height:1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1ABA71" wp14:editId="596F6215">
                      <wp:simplePos x="0" y="0"/>
                      <wp:positionH relativeFrom="column">
                        <wp:posOffset>1791104</wp:posOffset>
                      </wp:positionH>
                      <wp:positionV relativeFrom="paragraph">
                        <wp:posOffset>134620</wp:posOffset>
                      </wp:positionV>
                      <wp:extent cx="103505" cy="145415"/>
                      <wp:effectExtent l="0" t="0" r="10795" b="6985"/>
                      <wp:wrapNone/>
                      <wp:docPr id="1404151926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D1D69" id="Rechteck 1" o:spid="_x0000_s1026" style="position:absolute;margin-left:141.05pt;margin-top:10.6pt;width:8.15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Teilnahme am Mittagessen:      </w:t>
            </w:r>
            <w:r w:rsidRPr="00C62EA9">
              <w:rPr>
                <w:rFonts w:ascii="Times New Roman" w:hAnsi="Times New Roman" w:cs="Times New Roman"/>
              </w:rPr>
              <w:t>Ja</w:t>
            </w:r>
            <w:r w:rsidRPr="00C62E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C62EA9">
              <w:rPr>
                <w:rFonts w:ascii="Times New Roman" w:hAnsi="Times New Roman" w:cs="Times New Roman"/>
              </w:rPr>
              <w:t>Nein</w:t>
            </w:r>
          </w:p>
        </w:tc>
      </w:tr>
      <w:tr w:rsidR="004F3ABE" w14:paraId="0A41361E" w14:textId="77777777" w:rsidTr="00B076CF">
        <w:trPr>
          <w:trHeight w:hRule="exact" w:val="680"/>
        </w:trPr>
        <w:tc>
          <w:tcPr>
            <w:tcW w:w="9779" w:type="dxa"/>
            <w:gridSpan w:val="7"/>
          </w:tcPr>
          <w:p w14:paraId="09D8D2BD" w14:textId="77777777" w:rsidR="004F3ABE" w:rsidRDefault="004F3ABE" w:rsidP="00B076CF">
            <w:pPr>
              <w:tabs>
                <w:tab w:val="left" w:pos="194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2A216" wp14:editId="62E0F364">
                      <wp:simplePos x="0" y="0"/>
                      <wp:positionH relativeFrom="column">
                        <wp:posOffset>3529099</wp:posOffset>
                      </wp:positionH>
                      <wp:positionV relativeFrom="paragraph">
                        <wp:posOffset>114935</wp:posOffset>
                      </wp:positionV>
                      <wp:extent cx="103505" cy="145415"/>
                      <wp:effectExtent l="0" t="0" r="10795" b="6985"/>
                      <wp:wrapNone/>
                      <wp:docPr id="5022777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9E88" id="Rechteck 1" o:spid="_x0000_s1026" style="position:absolute;margin-left:277.9pt;margin-top:9.05pt;width:8.1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63584" wp14:editId="1CA00244">
                      <wp:simplePos x="0" y="0"/>
                      <wp:positionH relativeFrom="column">
                        <wp:posOffset>2669194</wp:posOffset>
                      </wp:positionH>
                      <wp:positionV relativeFrom="paragraph">
                        <wp:posOffset>114935</wp:posOffset>
                      </wp:positionV>
                      <wp:extent cx="103505" cy="145415"/>
                      <wp:effectExtent l="0" t="0" r="10795" b="6985"/>
                      <wp:wrapNone/>
                      <wp:docPr id="1951796914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9AD0B" id="Rechteck 1" o:spid="_x0000_s1026" style="position:absolute;margin-left:210.15pt;margin-top:9.05pt;width:8.1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Bedarf an besonderer Sprachförderung.      </w:t>
            </w:r>
            <w:r w:rsidRPr="00C62E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C62EA9">
              <w:rPr>
                <w:rFonts w:ascii="Times New Roman" w:hAnsi="Times New Roman" w:cs="Times New Roman"/>
              </w:rPr>
              <w:t>Ja</w:t>
            </w:r>
            <w:r w:rsidRPr="00C62EA9">
              <w:rPr>
                <w:rFonts w:ascii="Times New Roman" w:hAnsi="Times New Roman" w:cs="Times New Roman"/>
              </w:rPr>
              <w:tab/>
            </w:r>
            <w:r w:rsidRPr="00C62EA9">
              <w:rPr>
                <w:rFonts w:ascii="Times New Roman" w:hAnsi="Times New Roman" w:cs="Times New Roman"/>
              </w:rPr>
              <w:tab/>
              <w:t>Nein</w:t>
            </w:r>
          </w:p>
          <w:p w14:paraId="5E19438C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F3ABE" w14:paraId="268F7A49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02C5D1BA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Sorgeberechtigte/r:</w:t>
            </w:r>
          </w:p>
        </w:tc>
        <w:tc>
          <w:tcPr>
            <w:tcW w:w="4852" w:type="dxa"/>
            <w:gridSpan w:val="4"/>
          </w:tcPr>
          <w:p w14:paraId="7A0B8237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Vorname:</w:t>
            </w:r>
          </w:p>
        </w:tc>
      </w:tr>
      <w:tr w:rsidR="004F3ABE" w14:paraId="0A660EA2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69530820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852" w:type="dxa"/>
            <w:gridSpan w:val="4"/>
          </w:tcPr>
          <w:p w14:paraId="316BAA03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F3ABE" w14:paraId="2ECE3570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084C12A7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83A12D" wp14:editId="71CB1735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126596</wp:posOffset>
                      </wp:positionV>
                      <wp:extent cx="103505" cy="145415"/>
                      <wp:effectExtent l="0" t="0" r="10795" b="6985"/>
                      <wp:wrapNone/>
                      <wp:docPr id="58655907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8B2EC" id="Rechteck 1" o:spid="_x0000_s1026" style="position:absolute;margin-left:163.8pt;margin-top:9.95pt;width:8.1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46409F" wp14:editId="7D29CAAE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116205</wp:posOffset>
                      </wp:positionV>
                      <wp:extent cx="103505" cy="145415"/>
                      <wp:effectExtent l="0" t="0" r="10795" b="6985"/>
                      <wp:wrapNone/>
                      <wp:docPr id="69847654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ACCE" id="Rechteck 1" o:spid="_x0000_s1026" style="position:absolute;margin-left:89.7pt;margin-top:9.15pt;width:8.1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Alleinerziehend:       </w:t>
            </w:r>
            <w:r w:rsidRPr="00C62EA9">
              <w:rPr>
                <w:rFonts w:ascii="Times New Roman" w:hAnsi="Times New Roman" w:cs="Times New Roman"/>
              </w:rPr>
              <w:t>Ja</w:t>
            </w:r>
            <w:r w:rsidRPr="00C62E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62EA9">
              <w:rPr>
                <w:rFonts w:ascii="Times New Roman" w:hAnsi="Times New Roman" w:cs="Times New Roman"/>
              </w:rPr>
              <w:t>Nein</w:t>
            </w:r>
          </w:p>
        </w:tc>
        <w:tc>
          <w:tcPr>
            <w:tcW w:w="4852" w:type="dxa"/>
            <w:gridSpan w:val="4"/>
          </w:tcPr>
          <w:p w14:paraId="6974542D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Herkunftsland:</w:t>
            </w:r>
          </w:p>
        </w:tc>
      </w:tr>
      <w:tr w:rsidR="004F3ABE" w14:paraId="193EDCDF" w14:textId="77777777" w:rsidTr="00B076CF">
        <w:trPr>
          <w:trHeight w:hRule="exact" w:val="680"/>
        </w:trPr>
        <w:tc>
          <w:tcPr>
            <w:tcW w:w="6544" w:type="dxa"/>
            <w:gridSpan w:val="5"/>
          </w:tcPr>
          <w:p w14:paraId="37E4E387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Anschrift: </w:t>
            </w:r>
          </w:p>
        </w:tc>
        <w:tc>
          <w:tcPr>
            <w:tcW w:w="3235" w:type="dxa"/>
            <w:gridSpan w:val="2"/>
          </w:tcPr>
          <w:p w14:paraId="62F983B7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Telefon: </w:t>
            </w:r>
          </w:p>
        </w:tc>
      </w:tr>
      <w:tr w:rsidR="004F3ABE" w14:paraId="201BBCFD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1BAC253D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517AE2" wp14:editId="1BE40BBE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128039</wp:posOffset>
                      </wp:positionV>
                      <wp:extent cx="103505" cy="145415"/>
                      <wp:effectExtent l="0" t="0" r="10795" b="6985"/>
                      <wp:wrapNone/>
                      <wp:docPr id="18207274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32D43" id="Rechteck 1" o:spid="_x0000_s1026" style="position:absolute;margin-left:128.7pt;margin-top:10.1pt;width:8.15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A3311F" wp14:editId="0DA0357A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117706</wp:posOffset>
                      </wp:positionV>
                      <wp:extent cx="103505" cy="145415"/>
                      <wp:effectExtent l="0" t="0" r="10795" b="6985"/>
                      <wp:wrapNone/>
                      <wp:docPr id="492651027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CCBBF" id="Rechteck 1" o:spid="_x0000_s1026" style="position:absolute;margin-left:62.85pt;margin-top:9.25pt;width:8.15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Berufstätig:     </w:t>
            </w:r>
            <w:r w:rsidRPr="00C62EA9">
              <w:rPr>
                <w:rFonts w:ascii="Times New Roman" w:hAnsi="Times New Roman" w:cs="Times New Roman"/>
              </w:rPr>
              <w:t>Ja</w:t>
            </w:r>
            <w:r w:rsidRPr="00C62E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62EA9">
              <w:rPr>
                <w:rFonts w:ascii="Times New Roman" w:hAnsi="Times New Roman" w:cs="Times New Roman"/>
              </w:rPr>
              <w:t>Nein</w:t>
            </w:r>
          </w:p>
        </w:tc>
        <w:tc>
          <w:tcPr>
            <w:tcW w:w="4852" w:type="dxa"/>
            <w:gridSpan w:val="4"/>
          </w:tcPr>
          <w:p w14:paraId="361D60EA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Arbeitszeit:</w:t>
            </w:r>
          </w:p>
        </w:tc>
      </w:tr>
      <w:tr w:rsidR="004F3ABE" w14:paraId="746D807A" w14:textId="77777777" w:rsidTr="00B076CF">
        <w:trPr>
          <w:trHeight w:hRule="exact" w:val="680"/>
        </w:trPr>
        <w:tc>
          <w:tcPr>
            <w:tcW w:w="9779" w:type="dxa"/>
            <w:gridSpan w:val="7"/>
          </w:tcPr>
          <w:p w14:paraId="632DF06D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303A2C" wp14:editId="1334945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128501</wp:posOffset>
                      </wp:positionV>
                      <wp:extent cx="103505" cy="145415"/>
                      <wp:effectExtent l="0" t="0" r="10795" b="6985"/>
                      <wp:wrapNone/>
                      <wp:docPr id="1941655059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CE00F" id="Rechteck 1" o:spid="_x0000_s1026" style="position:absolute;margin-left:5.9pt;margin-top:10.1pt;width:8.15pt;height: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In Maßnahme zur Eingliederung in Arbeit über Arge/Jobcenter</w:t>
            </w:r>
          </w:p>
        </w:tc>
      </w:tr>
      <w:tr w:rsidR="004F3ABE" w14:paraId="4A9C35AB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2E5EB4C1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Sorgeberechtigte/r:</w:t>
            </w:r>
          </w:p>
        </w:tc>
        <w:tc>
          <w:tcPr>
            <w:tcW w:w="4852" w:type="dxa"/>
            <w:gridSpan w:val="4"/>
          </w:tcPr>
          <w:p w14:paraId="024921A4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Vorname:</w:t>
            </w:r>
          </w:p>
        </w:tc>
      </w:tr>
      <w:tr w:rsidR="004F3ABE" w14:paraId="2A25D13E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65C3B797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4852" w:type="dxa"/>
            <w:gridSpan w:val="4"/>
          </w:tcPr>
          <w:p w14:paraId="2066FDDD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F3ABE" w14:paraId="12F9363E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07D8F5B8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1472C4" wp14:editId="1D8379D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126596</wp:posOffset>
                      </wp:positionV>
                      <wp:extent cx="103505" cy="145415"/>
                      <wp:effectExtent l="0" t="0" r="10795" b="6985"/>
                      <wp:wrapNone/>
                      <wp:docPr id="87265378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2A10D" id="Rechteck 1" o:spid="_x0000_s1026" style="position:absolute;margin-left:163.8pt;margin-top:9.95pt;width:8.15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E5B5CC" wp14:editId="227C2FA6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116205</wp:posOffset>
                      </wp:positionV>
                      <wp:extent cx="103505" cy="145415"/>
                      <wp:effectExtent l="0" t="0" r="10795" b="6985"/>
                      <wp:wrapNone/>
                      <wp:docPr id="1274754607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47DA" id="Rechteck 1" o:spid="_x0000_s1026" style="position:absolute;margin-left:89.7pt;margin-top:9.15pt;width:8.15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Alleinerziehend:       </w:t>
            </w:r>
            <w:r w:rsidRPr="00C62EA9">
              <w:rPr>
                <w:rFonts w:ascii="Times New Roman" w:hAnsi="Times New Roman" w:cs="Times New Roman"/>
              </w:rPr>
              <w:t>Ja</w:t>
            </w:r>
            <w:r w:rsidRPr="00C62E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62EA9">
              <w:rPr>
                <w:rFonts w:ascii="Times New Roman" w:hAnsi="Times New Roman" w:cs="Times New Roman"/>
              </w:rPr>
              <w:t>Nein</w:t>
            </w:r>
          </w:p>
        </w:tc>
        <w:tc>
          <w:tcPr>
            <w:tcW w:w="4852" w:type="dxa"/>
            <w:gridSpan w:val="4"/>
          </w:tcPr>
          <w:p w14:paraId="29573E2E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Herkunftsland:</w:t>
            </w:r>
          </w:p>
        </w:tc>
      </w:tr>
      <w:tr w:rsidR="004F3ABE" w14:paraId="18E0E3C7" w14:textId="77777777" w:rsidTr="00B076CF">
        <w:trPr>
          <w:trHeight w:hRule="exact" w:val="680"/>
        </w:trPr>
        <w:tc>
          <w:tcPr>
            <w:tcW w:w="6544" w:type="dxa"/>
            <w:gridSpan w:val="5"/>
          </w:tcPr>
          <w:p w14:paraId="7DA29F98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Anschrift: </w:t>
            </w:r>
          </w:p>
        </w:tc>
        <w:tc>
          <w:tcPr>
            <w:tcW w:w="3235" w:type="dxa"/>
            <w:gridSpan w:val="2"/>
          </w:tcPr>
          <w:p w14:paraId="62D17776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Telefon: </w:t>
            </w:r>
          </w:p>
        </w:tc>
      </w:tr>
      <w:tr w:rsidR="004F3ABE" w14:paraId="393B8CEC" w14:textId="77777777" w:rsidTr="00B076CF">
        <w:trPr>
          <w:trHeight w:hRule="exact" w:val="680"/>
        </w:trPr>
        <w:tc>
          <w:tcPr>
            <w:tcW w:w="4927" w:type="dxa"/>
            <w:gridSpan w:val="3"/>
          </w:tcPr>
          <w:p w14:paraId="068F1114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3CB34C" wp14:editId="60B722BB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128039</wp:posOffset>
                      </wp:positionV>
                      <wp:extent cx="103505" cy="145415"/>
                      <wp:effectExtent l="0" t="0" r="10795" b="6985"/>
                      <wp:wrapNone/>
                      <wp:docPr id="1279886939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1F13E" id="Rechteck 1" o:spid="_x0000_s1026" style="position:absolute;margin-left:128.7pt;margin-top:10.1pt;width:8.15pt;height:1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BC3BA5" wp14:editId="0C490F5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117706</wp:posOffset>
                      </wp:positionV>
                      <wp:extent cx="103505" cy="145415"/>
                      <wp:effectExtent l="0" t="0" r="10795" b="6985"/>
                      <wp:wrapNone/>
                      <wp:docPr id="1791692100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8F71C" id="Rechteck 1" o:spid="_x0000_s1026" style="position:absolute;margin-left:62.85pt;margin-top:9.25pt;width:8.15pt;height: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Berufstätig:     </w:t>
            </w:r>
            <w:r w:rsidRPr="00C62EA9">
              <w:rPr>
                <w:rFonts w:ascii="Times New Roman" w:hAnsi="Times New Roman" w:cs="Times New Roman"/>
              </w:rPr>
              <w:t>Ja</w:t>
            </w:r>
            <w:r w:rsidRPr="00C62EA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62EA9">
              <w:rPr>
                <w:rFonts w:ascii="Times New Roman" w:hAnsi="Times New Roman" w:cs="Times New Roman"/>
              </w:rPr>
              <w:t>Nein</w:t>
            </w:r>
          </w:p>
        </w:tc>
        <w:tc>
          <w:tcPr>
            <w:tcW w:w="4852" w:type="dxa"/>
            <w:gridSpan w:val="4"/>
          </w:tcPr>
          <w:p w14:paraId="398EE031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Arbeitszeit:</w:t>
            </w:r>
          </w:p>
        </w:tc>
      </w:tr>
      <w:tr w:rsidR="004F3ABE" w14:paraId="7A27EB86" w14:textId="77777777" w:rsidTr="00B076CF">
        <w:trPr>
          <w:trHeight w:hRule="exact" w:val="680"/>
        </w:trPr>
        <w:tc>
          <w:tcPr>
            <w:tcW w:w="9779" w:type="dxa"/>
            <w:gridSpan w:val="7"/>
          </w:tcPr>
          <w:p w14:paraId="3C99FA66" w14:textId="77777777" w:rsidR="004F3ABE" w:rsidRDefault="004F3ABE" w:rsidP="00B076C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DF6EAD" wp14:editId="3BA5C16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128501</wp:posOffset>
                      </wp:positionV>
                      <wp:extent cx="103505" cy="145415"/>
                      <wp:effectExtent l="0" t="0" r="10795" b="6985"/>
                      <wp:wrapNone/>
                      <wp:docPr id="1545067442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EAB7" id="Rechteck 1" o:spid="_x0000_s1026" style="position:absolute;margin-left:5.9pt;margin-top:10.1pt;width:8.15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" fillcolor="white [3212]" strokecolor="#0c1708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In Maßnahme zur Eingliederung in Arbeit über Arge/Jobcenter</w:t>
            </w:r>
          </w:p>
        </w:tc>
      </w:tr>
    </w:tbl>
    <w:p w14:paraId="68837707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167A316B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Zusätzliche Angaben: </w:t>
      </w:r>
    </w:p>
    <w:p w14:paraId="68C6A298" w14:textId="77777777" w:rsidR="004F3ABE" w:rsidRDefault="004F3ABE" w:rsidP="004F3ABE"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758A16C" w14:textId="77777777" w:rsidR="004F3ABE" w:rsidRDefault="004F3ABE" w:rsidP="004F3ABE"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E357DE9" w14:textId="77777777" w:rsidR="004F3ABE" w:rsidRDefault="004F3ABE" w:rsidP="004F3ABE"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52C06AC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508C2B5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6C228BDE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045CB611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73C16BBC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5E4F0906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191A2398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1AD42DBA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58EAF230" w14:textId="77777777" w:rsidR="004F3ABE" w:rsidRDefault="004F3ABE" w:rsidP="004F3ABE">
      <w:pPr>
        <w:spacing w:line="240" w:lineRule="auto"/>
        <w:rPr>
          <w:rFonts w:ascii="Times New Roman" w:hAnsi="Times New Roman" w:cs="Times New Roman"/>
        </w:rPr>
      </w:pPr>
    </w:p>
    <w:p w14:paraId="7280B03A" w14:textId="5F12EF09" w:rsidR="00DB468A" w:rsidRPr="004F3ABE" w:rsidRDefault="00DB468A" w:rsidP="004F3ABE"/>
    <w:sectPr w:rsidR="00DB468A" w:rsidRPr="004F3ABE">
      <w:footerReference w:type="default" r:id="rId11"/>
      <w:footerReference w:type="first" r:id="rId12"/>
      <w:pgSz w:w="11907" w:h="16839" w:code="9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9062" w14:textId="77777777" w:rsidR="004F3ABE" w:rsidRDefault="004F3ABE">
      <w:pPr>
        <w:spacing w:before="0" w:after="0" w:line="240" w:lineRule="auto"/>
      </w:pPr>
      <w:r>
        <w:separator/>
      </w:r>
    </w:p>
    <w:p w14:paraId="64C3C25C" w14:textId="77777777" w:rsidR="004F3ABE" w:rsidRDefault="004F3ABE"/>
    <w:p w14:paraId="45043D8E" w14:textId="77777777" w:rsidR="004F3ABE" w:rsidRDefault="004F3ABE"/>
    <w:p w14:paraId="4EBA4D46" w14:textId="77777777" w:rsidR="004F3ABE" w:rsidRDefault="004F3ABE"/>
  </w:endnote>
  <w:endnote w:type="continuationSeparator" w:id="0">
    <w:p w14:paraId="35D22D4D" w14:textId="77777777" w:rsidR="004F3ABE" w:rsidRDefault="004F3ABE">
      <w:pPr>
        <w:spacing w:before="0" w:after="0" w:line="240" w:lineRule="auto"/>
      </w:pPr>
      <w:r>
        <w:continuationSeparator/>
      </w:r>
    </w:p>
    <w:p w14:paraId="5B20BF6F" w14:textId="77777777" w:rsidR="004F3ABE" w:rsidRDefault="004F3ABE"/>
    <w:p w14:paraId="125CE4B6" w14:textId="77777777" w:rsidR="004F3ABE" w:rsidRDefault="004F3ABE"/>
    <w:p w14:paraId="10BED65D" w14:textId="77777777" w:rsidR="004F3ABE" w:rsidRDefault="004F3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3966D" w14:textId="5F074904" w:rsidR="00DB468A" w:rsidRDefault="004414D0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F3ABE" w:rsidRPr="004F3ABE">
          <w:t xml:space="preserve"> </w:t>
        </w:r>
        <w:proofErr w:type="spellStart"/>
        <w:r w:rsidR="004F3ABE">
          <w:t>Großtagespflege</w:t>
        </w:r>
        <w:proofErr w:type="spellEnd"/>
        <w:r w:rsidR="004F3ABE">
          <w:t xml:space="preserve"> Bambini Piccoli/ </w:t>
        </w:r>
        <w:proofErr w:type="spellStart"/>
        <w:r w:rsidR="004F3ABE">
          <w:t>Lauterlech</w:t>
        </w:r>
        <w:proofErr w:type="spellEnd"/>
        <w:r w:rsidR="004F3ABE">
          <w:t xml:space="preserve"> 42a/ 86152 Augsburg/ kontakt@gtpbambinipiccoli.de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BDF7" w14:textId="27E950EE" w:rsidR="00DB468A" w:rsidRDefault="004F3ABE" w:rsidP="004F3ABE">
    <w:pPr>
      <w:pStyle w:val="Fuzeile"/>
    </w:pPr>
    <w:proofErr w:type="spellStart"/>
    <w:r>
      <w:t>Großtagespflege</w:t>
    </w:r>
    <w:proofErr w:type="spellEnd"/>
    <w:r>
      <w:t xml:space="preserve"> Bambini Piccoli/ </w:t>
    </w:r>
    <w:proofErr w:type="spellStart"/>
    <w:r>
      <w:t>Lauterlech</w:t>
    </w:r>
    <w:proofErr w:type="spellEnd"/>
    <w:r>
      <w:t xml:space="preserve"> 42a/ 86152 Augsburg/ kontakt@gtpbambinipiccoli.de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CC2D" w14:textId="77777777" w:rsidR="004F3ABE" w:rsidRDefault="004F3ABE">
      <w:pPr>
        <w:spacing w:before="0" w:after="0" w:line="240" w:lineRule="auto"/>
      </w:pPr>
      <w:r>
        <w:separator/>
      </w:r>
    </w:p>
    <w:p w14:paraId="14FDBAB5" w14:textId="77777777" w:rsidR="004F3ABE" w:rsidRDefault="004F3ABE"/>
    <w:p w14:paraId="64F07BDB" w14:textId="77777777" w:rsidR="004F3ABE" w:rsidRDefault="004F3ABE"/>
    <w:p w14:paraId="78CC730C" w14:textId="77777777" w:rsidR="004F3ABE" w:rsidRDefault="004F3ABE"/>
  </w:footnote>
  <w:footnote w:type="continuationSeparator" w:id="0">
    <w:p w14:paraId="359CEB10" w14:textId="77777777" w:rsidR="004F3ABE" w:rsidRDefault="004F3ABE">
      <w:pPr>
        <w:spacing w:before="0" w:after="0" w:line="240" w:lineRule="auto"/>
      </w:pPr>
      <w:r>
        <w:continuationSeparator/>
      </w:r>
    </w:p>
    <w:p w14:paraId="5FF2A22C" w14:textId="77777777" w:rsidR="004F3ABE" w:rsidRDefault="004F3ABE"/>
    <w:p w14:paraId="7A445842" w14:textId="77777777" w:rsidR="004F3ABE" w:rsidRDefault="004F3ABE"/>
    <w:p w14:paraId="2AFAD9DC" w14:textId="77777777" w:rsidR="004F3ABE" w:rsidRDefault="004F3A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BE"/>
    <w:rsid w:val="000A1554"/>
    <w:rsid w:val="002C2188"/>
    <w:rsid w:val="004414D0"/>
    <w:rsid w:val="004D324C"/>
    <w:rsid w:val="004F3ABE"/>
    <w:rsid w:val="0066769D"/>
    <w:rsid w:val="006C0BC3"/>
    <w:rsid w:val="007927A6"/>
    <w:rsid w:val="007B1549"/>
    <w:rsid w:val="007E5BEA"/>
    <w:rsid w:val="00922CB9"/>
    <w:rsid w:val="00B26DAD"/>
    <w:rsid w:val="00C9629E"/>
    <w:rsid w:val="00D15C12"/>
    <w:rsid w:val="00D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575C"/>
  <w15:chartTrackingRefBased/>
  <w15:docId w15:val="{FE0FAD00-99C7-CA4C-8A7A-34A147DA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AB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549E39" w:themeColor="accent1"/>
      <w:spacing w:val="14"/>
      <w:sz w:val="6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549E39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49E39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549E39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549E39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rae">
    <w:name w:val="Straße"/>
    <w:basedOn w:val="Standard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549E39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549E39" w:themeColor="accent1"/>
        <w:insideH w:val="single" w:sz="6" w:space="0" w:color="549E39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E3DED1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49E39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8AB83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Standard"/>
    <w:link w:val="UnterschriftZchn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Pr>
      <w:rFonts w:eastAsiaTheme="minorEastAsia"/>
      <w:bCs/>
      <w:caps/>
      <w:color w:val="549E39" w:themeColor="accent1"/>
      <w:spacing w:val="28"/>
      <w:sz w:val="24"/>
      <w:szCs w:val="18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8AB83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8AB83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aps/>
      <w:color w:val="549E39" w:themeColor="accent1"/>
      <w:spacing w:val="14"/>
      <w:sz w:val="64"/>
      <w:szCs w:val="32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8AB83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8AB83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8AB83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549E39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549E39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549E39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549E39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549E39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549E39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8AB83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549E39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549E39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549E39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549E39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549E39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549E39" w:themeColor="accent1"/>
      <w:sz w:val="26"/>
      <w:szCs w:val="21"/>
    </w:rPr>
  </w:style>
  <w:style w:type="paragraph" w:styleId="Anrede">
    <w:name w:val="Salutation"/>
    <w:basedOn w:val="Standard"/>
    <w:next w:val="Standard"/>
    <w:link w:val="AnredeZchn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549E39" w:themeColor="accent1"/>
      <w:sz w:val="72"/>
    </w:rPr>
  </w:style>
  <w:style w:type="character" w:customStyle="1" w:styleId="AnredeZchn">
    <w:name w:val="Anrede Zchn"/>
    <w:basedOn w:val="Absatz-Standardschriftart"/>
    <w:link w:val="Anrede"/>
    <w:uiPriority w:val="3"/>
    <w:rPr>
      <w:rFonts w:asciiTheme="majorHAnsi" w:hAnsiTheme="majorHAnsi"/>
      <w:caps/>
      <w:color w:val="549E39" w:themeColor="accent1"/>
      <w:sz w:val="72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549E39" w:themeColor="accent1"/>
        <w:left w:val="single" w:sz="4" w:space="31" w:color="549E39" w:themeColor="accent1"/>
        <w:bottom w:val="single" w:sz="4" w:space="8" w:color="549E39" w:themeColor="accent1"/>
        <w:right w:val="single" w:sz="4" w:space="31" w:color="549E39" w:themeColor="accent1"/>
      </w:pBdr>
      <w:shd w:val="clear" w:color="auto" w:fill="549E39" w:themeFill="accent1"/>
      <w:spacing w:before="0"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549E39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color w:val="549E39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549E39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litau/Library/Containers/com.microsoft.Word/Data/Library/Application%20Support/Microsoft/Office/16.0/DTS/de-DE%7b0D8911BB-8D0A-434A-A9CD-416B1B17CC08%7d/%7b258076D1-367F-5745-A389-C4D9CB2DA1E9%7dtf10002073.dotx" TargetMode="External"/></Relationships>
</file>

<file path=word/theme/theme1.xml><?xml version="1.0" encoding="utf-8"?>
<a:theme xmlns:a="http://schemas.openxmlformats.org/drawingml/2006/main" name="Letter Them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2DC55-9535-A34D-9180-D9420CC6D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{258076D1-367F-5745-A389-C4D9CB2DA1E9}tf10002073.dotx</Template>
  <TotalTime>0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Litau</cp:lastModifiedBy>
  <cp:revision>2</cp:revision>
  <cp:lastPrinted>2024-02-11T20:56:00Z</cp:lastPrinted>
  <dcterms:created xsi:type="dcterms:W3CDTF">2024-02-11T20:59:00Z</dcterms:created>
  <dcterms:modified xsi:type="dcterms:W3CDTF">2024-02-11T20:59:00Z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